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789B" w:rsidRDefault="00FA789B" w:rsidP="00FA789B">
      <w:pPr>
        <w:jc w:val="center"/>
      </w:pPr>
      <w:r>
        <w:rPr>
          <w:rFonts w:hint="eastAsia"/>
        </w:rPr>
        <w:t>サービス付き高齢者向け住宅</w:t>
      </w:r>
    </w:p>
    <w:p w:rsidR="00FA789B" w:rsidRPr="00F02A9E" w:rsidRDefault="00FA789B" w:rsidP="00FA789B">
      <w:pPr>
        <w:jc w:val="center"/>
        <w:rPr>
          <w:sz w:val="24"/>
          <w:szCs w:val="24"/>
        </w:rPr>
      </w:pPr>
      <w:r w:rsidRPr="00F02A9E">
        <w:rPr>
          <w:rFonts w:hint="eastAsia"/>
          <w:sz w:val="24"/>
          <w:szCs w:val="24"/>
        </w:rPr>
        <w:t>「木香館」申込書</w:t>
      </w:r>
    </w:p>
    <w:p w:rsidR="00FA789B" w:rsidRDefault="00FA789B" w:rsidP="00FA789B">
      <w:r>
        <w:rPr>
          <w:rFonts w:hint="eastAsia"/>
        </w:rPr>
        <w:t>木香館　施設管理者　殿</w:t>
      </w:r>
    </w:p>
    <w:p w:rsidR="00FA789B" w:rsidRPr="00367617" w:rsidRDefault="00FA789B" w:rsidP="00FA789B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76207E">
        <w:rPr>
          <w:rFonts w:hint="eastAsia"/>
          <w:u w:val="single"/>
        </w:rPr>
        <w:t xml:space="preserve">　　</w:t>
      </w:r>
      <w:r w:rsidRPr="00367617">
        <w:rPr>
          <w:rFonts w:hint="eastAsia"/>
          <w:u w:val="single"/>
        </w:rPr>
        <w:t>年</w:t>
      </w:r>
      <w:r w:rsidR="0076207E">
        <w:rPr>
          <w:rFonts w:hint="eastAsia"/>
          <w:u w:val="single"/>
        </w:rPr>
        <w:t xml:space="preserve">　　</w:t>
      </w:r>
      <w:r w:rsidRPr="00367617">
        <w:rPr>
          <w:rFonts w:hint="eastAsia"/>
          <w:u w:val="single"/>
        </w:rPr>
        <w:t>月</w:t>
      </w:r>
      <w:r w:rsidR="0076207E">
        <w:rPr>
          <w:rFonts w:hint="eastAsia"/>
          <w:u w:val="single"/>
        </w:rPr>
        <w:t xml:space="preserve">　　</w:t>
      </w:r>
      <w:r w:rsidRPr="00367617">
        <w:rPr>
          <w:rFonts w:hint="eastAsia"/>
          <w:u w:val="single"/>
        </w:rPr>
        <w:t>日</w:t>
      </w:r>
    </w:p>
    <w:tbl>
      <w:tblPr>
        <w:tblW w:w="896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3969"/>
        <w:gridCol w:w="3544"/>
      </w:tblGrid>
      <w:tr w:rsidR="00FA789B" w:rsidRPr="002C2C1F" w:rsidTr="00AA77AA">
        <w:trPr>
          <w:trHeight w:val="255"/>
        </w:trPr>
        <w:tc>
          <w:tcPr>
            <w:tcW w:w="1454" w:type="dxa"/>
            <w:vMerge w:val="restart"/>
            <w:vAlign w:val="center"/>
          </w:tcPr>
          <w:p w:rsidR="00FA789B" w:rsidRPr="002C2C1F" w:rsidRDefault="00FA789B" w:rsidP="00AA77AA">
            <w:pPr>
              <w:ind w:left="36"/>
              <w:jc w:val="center"/>
            </w:pPr>
            <w:r w:rsidRPr="002C2C1F">
              <w:rPr>
                <w:rFonts w:hint="eastAsia"/>
              </w:rPr>
              <w:t>入居申込者</w:t>
            </w:r>
          </w:p>
          <w:p w:rsidR="00FA789B" w:rsidRPr="002C2C1F" w:rsidRDefault="00FA789B" w:rsidP="00AA77AA">
            <w:pPr>
              <w:ind w:left="36"/>
              <w:jc w:val="center"/>
            </w:pPr>
            <w:r w:rsidRPr="002C2C1F"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:rsidR="00FA789B" w:rsidRPr="002C2C1F" w:rsidRDefault="00FA789B" w:rsidP="0076207E">
            <w:pPr>
              <w:ind w:left="36"/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544" w:type="dxa"/>
            <w:vAlign w:val="center"/>
          </w:tcPr>
          <w:p w:rsidR="00FA789B" w:rsidRPr="002C2C1F" w:rsidRDefault="00FA789B" w:rsidP="00AA77AA">
            <w:pPr>
              <w:jc w:val="center"/>
            </w:pPr>
            <w:r w:rsidRPr="002C2C1F">
              <w:rPr>
                <w:rFonts w:hint="eastAsia"/>
                <w:sz w:val="18"/>
                <w:szCs w:val="18"/>
              </w:rPr>
              <w:t>生年月日・（年齢）</w:t>
            </w:r>
          </w:p>
        </w:tc>
      </w:tr>
      <w:tr w:rsidR="00FA789B" w:rsidRPr="002C2C1F" w:rsidTr="00AA77AA">
        <w:trPr>
          <w:trHeight w:val="547"/>
        </w:trPr>
        <w:tc>
          <w:tcPr>
            <w:tcW w:w="1454" w:type="dxa"/>
            <w:vMerge/>
            <w:vAlign w:val="center"/>
          </w:tcPr>
          <w:p w:rsidR="00FA789B" w:rsidRPr="002C2C1F" w:rsidRDefault="00FA789B" w:rsidP="00AA77AA">
            <w:pPr>
              <w:ind w:left="36"/>
              <w:jc w:val="center"/>
            </w:pPr>
          </w:p>
        </w:tc>
        <w:tc>
          <w:tcPr>
            <w:tcW w:w="3969" w:type="dxa"/>
            <w:vAlign w:val="center"/>
          </w:tcPr>
          <w:p w:rsidR="00FA789B" w:rsidRPr="002C2C1F" w:rsidRDefault="00FA789B" w:rsidP="0076207E">
            <w:pPr>
              <w:ind w:right="30" w:firstLineChars="1200" w:firstLine="2520"/>
              <w:rPr>
                <w:sz w:val="24"/>
                <w:szCs w:val="24"/>
              </w:rPr>
            </w:pPr>
            <w:r w:rsidRPr="002C2C1F">
              <w:rPr>
                <w:rFonts w:hint="eastAsia"/>
              </w:rPr>
              <w:t>（男・女）</w:t>
            </w:r>
          </w:p>
        </w:tc>
        <w:tc>
          <w:tcPr>
            <w:tcW w:w="3544" w:type="dxa"/>
            <w:vAlign w:val="center"/>
          </w:tcPr>
          <w:p w:rsidR="00FA789B" w:rsidRPr="002C2C1F" w:rsidRDefault="00FA789B" w:rsidP="0076207E">
            <w:pPr>
              <w:jc w:val="center"/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>Ｔ・Ｓ</w:t>
            </w:r>
            <w:r w:rsidR="0076207E" w:rsidRPr="002C2C1F">
              <w:rPr>
                <w:rFonts w:hint="eastAsia"/>
                <w:sz w:val="18"/>
                <w:szCs w:val="18"/>
              </w:rPr>
              <w:t xml:space="preserve">　　</w:t>
            </w:r>
            <w:r w:rsidRPr="002C2C1F">
              <w:rPr>
                <w:rFonts w:hint="eastAsia"/>
                <w:sz w:val="18"/>
                <w:szCs w:val="18"/>
              </w:rPr>
              <w:t>年</w:t>
            </w:r>
            <w:r w:rsidR="0076207E" w:rsidRPr="002C2C1F">
              <w:rPr>
                <w:rFonts w:hint="eastAsia"/>
                <w:sz w:val="18"/>
                <w:szCs w:val="18"/>
              </w:rPr>
              <w:t xml:space="preserve">　　</w:t>
            </w:r>
            <w:r w:rsidRPr="002C2C1F">
              <w:rPr>
                <w:rFonts w:hint="eastAsia"/>
                <w:sz w:val="18"/>
                <w:szCs w:val="18"/>
              </w:rPr>
              <w:t>月</w:t>
            </w:r>
            <w:r w:rsidR="0076207E" w:rsidRPr="002C2C1F">
              <w:rPr>
                <w:rFonts w:hint="eastAsia"/>
                <w:sz w:val="18"/>
                <w:szCs w:val="18"/>
              </w:rPr>
              <w:t xml:space="preserve">　　</w:t>
            </w:r>
            <w:r w:rsidRPr="002C2C1F">
              <w:rPr>
                <w:rFonts w:hint="eastAsia"/>
                <w:sz w:val="18"/>
                <w:szCs w:val="18"/>
              </w:rPr>
              <w:t>日（</w:t>
            </w:r>
            <w:r w:rsidR="0076207E" w:rsidRPr="002C2C1F">
              <w:rPr>
                <w:rFonts w:hint="eastAsia"/>
                <w:sz w:val="18"/>
                <w:szCs w:val="18"/>
              </w:rPr>
              <w:t xml:space="preserve">　　</w:t>
            </w:r>
            <w:r w:rsidRPr="002C2C1F">
              <w:rPr>
                <w:rFonts w:hint="eastAsia"/>
                <w:sz w:val="18"/>
                <w:szCs w:val="18"/>
              </w:rPr>
              <w:t>歳）</w:t>
            </w:r>
          </w:p>
        </w:tc>
      </w:tr>
      <w:tr w:rsidR="00FA789B" w:rsidRPr="002C2C1F" w:rsidTr="00AA77AA">
        <w:trPr>
          <w:trHeight w:val="696"/>
        </w:trPr>
        <w:tc>
          <w:tcPr>
            <w:tcW w:w="1454" w:type="dxa"/>
            <w:vAlign w:val="center"/>
          </w:tcPr>
          <w:p w:rsidR="00FA789B" w:rsidRPr="002C2C1F" w:rsidRDefault="00FA789B" w:rsidP="00AA77AA">
            <w:pPr>
              <w:ind w:left="36"/>
              <w:jc w:val="center"/>
            </w:pPr>
            <w:r w:rsidRPr="002C2C1F">
              <w:rPr>
                <w:rFonts w:hint="eastAsia"/>
              </w:rPr>
              <w:t>住　所</w:t>
            </w:r>
          </w:p>
        </w:tc>
        <w:tc>
          <w:tcPr>
            <w:tcW w:w="7513" w:type="dxa"/>
            <w:gridSpan w:val="2"/>
            <w:vAlign w:val="bottom"/>
          </w:tcPr>
          <w:p w:rsidR="00FA789B" w:rsidRPr="002C2C1F" w:rsidRDefault="00FA789B" w:rsidP="00AA77AA">
            <w:pPr>
              <w:ind w:firstLineChars="100" w:firstLine="220"/>
              <w:rPr>
                <w:sz w:val="22"/>
              </w:rPr>
            </w:pPr>
          </w:p>
          <w:p w:rsidR="00FA789B" w:rsidRPr="002C2C1F" w:rsidRDefault="00FA789B" w:rsidP="0076207E">
            <w:pPr>
              <w:ind w:left="36"/>
            </w:pPr>
            <w:r w:rsidRPr="002C2C1F">
              <w:rPr>
                <w:rFonts w:hint="eastAsia"/>
                <w:sz w:val="18"/>
                <w:szCs w:val="18"/>
              </w:rPr>
              <w:t>現在の状況（自宅・その他：</w:t>
            </w:r>
            <w:r w:rsidR="0076207E" w:rsidRPr="002C2C1F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2C2C1F">
              <w:rPr>
                <w:rFonts w:hint="eastAsia"/>
                <w:sz w:val="18"/>
                <w:szCs w:val="18"/>
              </w:rPr>
              <w:t xml:space="preserve">　）</w:t>
            </w:r>
            <w:r w:rsidRPr="002C2C1F">
              <w:rPr>
                <w:rFonts w:hint="eastAsia"/>
              </w:rPr>
              <w:t>TEL</w:t>
            </w:r>
            <w:r w:rsidRPr="002C2C1F">
              <w:rPr>
                <w:rFonts w:hint="eastAsia"/>
              </w:rPr>
              <w:t>：</w:t>
            </w:r>
            <w:r w:rsidR="0076207E" w:rsidRPr="002C2C1F">
              <w:rPr>
                <w:rFonts w:hint="eastAsia"/>
              </w:rPr>
              <w:t xml:space="preserve">　　　　　　　　</w:t>
            </w:r>
          </w:p>
        </w:tc>
      </w:tr>
      <w:tr w:rsidR="00FA789B" w:rsidRPr="002C2C1F" w:rsidTr="00AA77AA">
        <w:trPr>
          <w:trHeight w:val="424"/>
        </w:trPr>
        <w:tc>
          <w:tcPr>
            <w:tcW w:w="1454" w:type="dxa"/>
            <w:vMerge w:val="restart"/>
            <w:vAlign w:val="center"/>
          </w:tcPr>
          <w:p w:rsidR="00FA789B" w:rsidRPr="002C2C1F" w:rsidRDefault="00FA789B" w:rsidP="00AA77AA">
            <w:pPr>
              <w:ind w:left="36"/>
              <w:jc w:val="center"/>
            </w:pPr>
            <w:r w:rsidRPr="002C2C1F">
              <w:rPr>
                <w:rFonts w:hint="eastAsia"/>
              </w:rPr>
              <w:t>家族</w:t>
            </w:r>
          </w:p>
          <w:p w:rsidR="00FA789B" w:rsidRPr="002C2C1F" w:rsidRDefault="00FA789B" w:rsidP="00AA77AA">
            <w:pPr>
              <w:ind w:left="36"/>
              <w:jc w:val="center"/>
            </w:pPr>
            <w:r w:rsidRPr="002C2C1F">
              <w:rPr>
                <w:rFonts w:hint="eastAsia"/>
              </w:rPr>
              <w:t>連絡先</w:t>
            </w:r>
          </w:p>
        </w:tc>
        <w:tc>
          <w:tcPr>
            <w:tcW w:w="7513" w:type="dxa"/>
            <w:gridSpan w:val="2"/>
            <w:vAlign w:val="center"/>
          </w:tcPr>
          <w:p w:rsidR="00FA789B" w:rsidRPr="002C2C1F" w:rsidRDefault="00FA789B" w:rsidP="0076207E">
            <w:pPr>
              <w:ind w:left="36"/>
            </w:pPr>
            <w:r w:rsidRPr="002C2C1F">
              <w:rPr>
                <w:rFonts w:hint="eastAsia"/>
              </w:rPr>
              <w:t xml:space="preserve">氏名　　</w:t>
            </w:r>
            <w:r w:rsidR="0076207E" w:rsidRPr="002C2C1F">
              <w:rPr>
                <w:rFonts w:hint="eastAsia"/>
              </w:rPr>
              <w:t xml:space="preserve">　　　　　</w:t>
            </w:r>
            <w:r w:rsidRPr="002C2C1F">
              <w:rPr>
                <w:rFonts w:hint="eastAsia"/>
              </w:rPr>
              <w:t xml:space="preserve">　（続柄：</w:t>
            </w:r>
            <w:r w:rsidR="0076207E" w:rsidRPr="002C2C1F">
              <w:rPr>
                <w:rFonts w:hint="eastAsia"/>
              </w:rPr>
              <w:t xml:space="preserve">　　</w:t>
            </w:r>
            <w:r w:rsidRPr="002C2C1F">
              <w:rPr>
                <w:rFonts w:hint="eastAsia"/>
              </w:rPr>
              <w:t>）</w:t>
            </w:r>
          </w:p>
        </w:tc>
      </w:tr>
      <w:tr w:rsidR="00FA789B" w:rsidRPr="002C2C1F" w:rsidTr="00AA77AA">
        <w:trPr>
          <w:trHeight w:val="401"/>
        </w:trPr>
        <w:tc>
          <w:tcPr>
            <w:tcW w:w="1454" w:type="dxa"/>
            <w:vMerge/>
          </w:tcPr>
          <w:p w:rsidR="00FA789B" w:rsidRPr="002C2C1F" w:rsidRDefault="00FA789B" w:rsidP="00AA77AA">
            <w:pPr>
              <w:ind w:left="36"/>
              <w:jc w:val="center"/>
            </w:pPr>
          </w:p>
        </w:tc>
        <w:tc>
          <w:tcPr>
            <w:tcW w:w="7513" w:type="dxa"/>
            <w:gridSpan w:val="2"/>
          </w:tcPr>
          <w:p w:rsidR="00E03FED" w:rsidRDefault="00FA789B" w:rsidP="00AA77AA">
            <w:pPr>
              <w:ind w:left="36"/>
            </w:pPr>
            <w:r w:rsidRPr="002C2C1F">
              <w:rPr>
                <w:rFonts w:hint="eastAsia"/>
              </w:rPr>
              <w:t xml:space="preserve">住所：　　</w:t>
            </w:r>
            <w:r w:rsidR="0076207E" w:rsidRPr="002C2C1F">
              <w:rPr>
                <w:rFonts w:hint="eastAsia"/>
              </w:rPr>
              <w:t xml:space="preserve">　　</w:t>
            </w:r>
            <w:r w:rsidRPr="002C2C1F">
              <w:rPr>
                <w:rFonts w:hint="eastAsia"/>
              </w:rPr>
              <w:t xml:space="preserve">　　　　　　　　　　　　　　　　</w:t>
            </w:r>
            <w:r w:rsidRPr="002C2C1F">
              <w:rPr>
                <w:rFonts w:hint="eastAsia"/>
              </w:rPr>
              <w:t xml:space="preserve">  </w:t>
            </w:r>
          </w:p>
          <w:p w:rsidR="00FA789B" w:rsidRPr="002C2C1F" w:rsidRDefault="00FA789B" w:rsidP="00E03FED">
            <w:pPr>
              <w:ind w:left="36"/>
            </w:pPr>
            <w:r w:rsidRPr="002C2C1F">
              <w:rPr>
                <w:rFonts w:hint="eastAsia"/>
              </w:rPr>
              <w:t>TEL</w:t>
            </w:r>
            <w:r w:rsidRPr="002C2C1F">
              <w:rPr>
                <w:rFonts w:hint="eastAsia"/>
              </w:rPr>
              <w:t>：</w:t>
            </w:r>
            <w:r w:rsidR="00E03FED">
              <w:rPr>
                <w:rFonts w:hint="eastAsia"/>
              </w:rPr>
              <w:t xml:space="preserve">　　　　　　　　　　　　　　　　</w:t>
            </w:r>
            <w:r w:rsidRPr="002C2C1F">
              <w:rPr>
                <w:rFonts w:hint="eastAsia"/>
              </w:rPr>
              <w:t xml:space="preserve"> TEL</w:t>
            </w:r>
            <w:r w:rsidRPr="002C2C1F">
              <w:rPr>
                <w:rFonts w:hint="eastAsia"/>
              </w:rPr>
              <w:t>（携帯）：</w:t>
            </w:r>
          </w:p>
        </w:tc>
      </w:tr>
      <w:tr w:rsidR="00FA789B" w:rsidRPr="002C2C1F" w:rsidTr="00AA77AA">
        <w:trPr>
          <w:trHeight w:val="495"/>
        </w:trPr>
        <w:tc>
          <w:tcPr>
            <w:tcW w:w="1454" w:type="dxa"/>
            <w:vAlign w:val="center"/>
          </w:tcPr>
          <w:p w:rsidR="00FA789B" w:rsidRPr="002C2C1F" w:rsidRDefault="00FA789B" w:rsidP="00AA77AA">
            <w:pPr>
              <w:ind w:left="36"/>
              <w:jc w:val="center"/>
            </w:pPr>
            <w:r w:rsidRPr="002C2C1F">
              <w:rPr>
                <w:rFonts w:hint="eastAsia"/>
              </w:rPr>
              <w:t>介護度</w:t>
            </w:r>
          </w:p>
        </w:tc>
        <w:tc>
          <w:tcPr>
            <w:tcW w:w="7513" w:type="dxa"/>
            <w:gridSpan w:val="2"/>
          </w:tcPr>
          <w:p w:rsidR="00FA789B" w:rsidRPr="002C2C1F" w:rsidRDefault="00FA789B" w:rsidP="00AA77AA">
            <w:pPr>
              <w:ind w:left="36"/>
            </w:pPr>
            <w:r w:rsidRPr="002C2C1F">
              <w:rPr>
                <w:rFonts w:hint="eastAsia"/>
              </w:rPr>
              <w:t>自立・要支援（１・２）・要介護（１・２・３・４・５）・申請中・更新中</w:t>
            </w:r>
          </w:p>
          <w:p w:rsidR="00FA789B" w:rsidRPr="002C2C1F" w:rsidRDefault="00FA789B" w:rsidP="0076207E">
            <w:pPr>
              <w:ind w:left="36"/>
            </w:pPr>
            <w:r w:rsidRPr="002C2C1F">
              <w:rPr>
                <w:rFonts w:hint="eastAsia"/>
                <w:sz w:val="18"/>
                <w:szCs w:val="18"/>
              </w:rPr>
              <w:t>居宅介護支援事業所：</w:t>
            </w:r>
            <w:r w:rsidR="0076207E" w:rsidRPr="002C2C1F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2C2C1F">
              <w:rPr>
                <w:rFonts w:hint="eastAsia"/>
                <w:sz w:val="18"/>
                <w:szCs w:val="18"/>
              </w:rPr>
              <w:t>（担当ケアマネ：</w:t>
            </w:r>
            <w:r w:rsidR="0076207E" w:rsidRPr="002C2C1F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C2C1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A789B" w:rsidRPr="002C2C1F" w:rsidTr="00AA77AA">
        <w:trPr>
          <w:trHeight w:val="468"/>
        </w:trPr>
        <w:tc>
          <w:tcPr>
            <w:tcW w:w="1454" w:type="dxa"/>
            <w:vAlign w:val="center"/>
          </w:tcPr>
          <w:p w:rsidR="00FA789B" w:rsidRPr="002C2C1F" w:rsidRDefault="00FA789B" w:rsidP="00AA77AA">
            <w:pPr>
              <w:ind w:left="36"/>
              <w:jc w:val="center"/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>現在利用中の介護サービス</w:t>
            </w:r>
          </w:p>
        </w:tc>
        <w:tc>
          <w:tcPr>
            <w:tcW w:w="7513" w:type="dxa"/>
            <w:gridSpan w:val="2"/>
          </w:tcPr>
          <w:p w:rsidR="00FA789B" w:rsidRPr="002C2C1F" w:rsidRDefault="00FA789B" w:rsidP="00AA77AA">
            <w:pPr>
              <w:rPr>
                <w:sz w:val="18"/>
                <w:szCs w:val="18"/>
              </w:rPr>
            </w:pPr>
          </w:p>
        </w:tc>
      </w:tr>
      <w:tr w:rsidR="00FA789B" w:rsidRPr="002C2C1F" w:rsidTr="00AA77AA">
        <w:trPr>
          <w:trHeight w:val="1319"/>
        </w:trPr>
        <w:tc>
          <w:tcPr>
            <w:tcW w:w="1454" w:type="dxa"/>
            <w:vAlign w:val="center"/>
          </w:tcPr>
          <w:p w:rsidR="00FA789B" w:rsidRPr="002C2C1F" w:rsidRDefault="00FA789B" w:rsidP="00AA77AA">
            <w:pPr>
              <w:jc w:val="center"/>
            </w:pPr>
            <w:r w:rsidRPr="002C2C1F">
              <w:rPr>
                <w:rFonts w:hint="eastAsia"/>
              </w:rPr>
              <w:t>現病歴</w:t>
            </w:r>
          </w:p>
          <w:p w:rsidR="00FA789B" w:rsidRPr="002C2C1F" w:rsidRDefault="00FA789B" w:rsidP="00AA77AA">
            <w:pPr>
              <w:jc w:val="center"/>
            </w:pPr>
            <w:r w:rsidRPr="002C2C1F">
              <w:rPr>
                <w:rFonts w:hint="eastAsia"/>
              </w:rPr>
              <w:t>服薬状況</w:t>
            </w:r>
          </w:p>
        </w:tc>
        <w:tc>
          <w:tcPr>
            <w:tcW w:w="7513" w:type="dxa"/>
            <w:gridSpan w:val="2"/>
          </w:tcPr>
          <w:p w:rsidR="0076207E" w:rsidRPr="002C2C1F" w:rsidRDefault="0076207E" w:rsidP="0076207E">
            <w:pPr>
              <w:rPr>
                <w:sz w:val="18"/>
                <w:szCs w:val="18"/>
              </w:rPr>
            </w:pPr>
          </w:p>
          <w:p w:rsidR="0076207E" w:rsidRPr="002C2C1F" w:rsidRDefault="0076207E" w:rsidP="0076207E">
            <w:pPr>
              <w:rPr>
                <w:sz w:val="18"/>
                <w:szCs w:val="18"/>
              </w:rPr>
            </w:pPr>
          </w:p>
          <w:p w:rsidR="0076207E" w:rsidRPr="002C2C1F" w:rsidRDefault="0076207E" w:rsidP="0076207E">
            <w:pPr>
              <w:rPr>
                <w:sz w:val="18"/>
                <w:szCs w:val="18"/>
              </w:rPr>
            </w:pPr>
          </w:p>
          <w:p w:rsidR="0076207E" w:rsidRPr="002C2C1F" w:rsidRDefault="0076207E" w:rsidP="0076207E">
            <w:pPr>
              <w:rPr>
                <w:sz w:val="18"/>
                <w:szCs w:val="18"/>
              </w:rPr>
            </w:pPr>
          </w:p>
          <w:p w:rsidR="0076207E" w:rsidRPr="002C2C1F" w:rsidRDefault="0076207E" w:rsidP="0076207E">
            <w:pPr>
              <w:rPr>
                <w:sz w:val="18"/>
                <w:szCs w:val="18"/>
              </w:rPr>
            </w:pPr>
          </w:p>
          <w:p w:rsidR="00FA789B" w:rsidRPr="002C2C1F" w:rsidRDefault="00FA789B" w:rsidP="0076207E">
            <w:pPr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>＜現在の処方＞</w:t>
            </w:r>
          </w:p>
          <w:p w:rsidR="00FA789B" w:rsidRDefault="00FA789B" w:rsidP="00AA77AA">
            <w:pPr>
              <w:rPr>
                <w:sz w:val="18"/>
                <w:szCs w:val="18"/>
              </w:rPr>
            </w:pPr>
          </w:p>
          <w:p w:rsidR="00C32CE1" w:rsidRDefault="00C32CE1" w:rsidP="00AA77AA">
            <w:pPr>
              <w:rPr>
                <w:sz w:val="18"/>
                <w:szCs w:val="18"/>
              </w:rPr>
            </w:pPr>
          </w:p>
          <w:p w:rsidR="00C32CE1" w:rsidRDefault="00C32CE1" w:rsidP="00AA77AA">
            <w:pPr>
              <w:rPr>
                <w:sz w:val="18"/>
                <w:szCs w:val="18"/>
              </w:rPr>
            </w:pPr>
          </w:p>
          <w:p w:rsidR="00C32CE1" w:rsidRDefault="00C32CE1" w:rsidP="00AA77AA">
            <w:pPr>
              <w:rPr>
                <w:sz w:val="18"/>
                <w:szCs w:val="18"/>
              </w:rPr>
            </w:pPr>
          </w:p>
          <w:p w:rsidR="00C32CE1" w:rsidRPr="002C2C1F" w:rsidRDefault="00C32CE1" w:rsidP="00AA77AA">
            <w:pPr>
              <w:rPr>
                <w:sz w:val="18"/>
                <w:szCs w:val="18"/>
              </w:rPr>
            </w:pPr>
          </w:p>
          <w:p w:rsidR="00FA789B" w:rsidRPr="002C2C1F" w:rsidRDefault="00FA789B" w:rsidP="0076207E">
            <w:pPr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>かかりつけ医：</w:t>
            </w:r>
            <w:r w:rsidR="0076207E" w:rsidRPr="002C2C1F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2C2C1F">
              <w:rPr>
                <w:rFonts w:hint="eastAsia"/>
                <w:sz w:val="18"/>
                <w:szCs w:val="18"/>
              </w:rPr>
              <w:t xml:space="preserve">　　　　（入居後の主治医変更希望：あり・なし）</w:t>
            </w:r>
          </w:p>
        </w:tc>
      </w:tr>
      <w:tr w:rsidR="00FA789B" w:rsidRPr="002C2C1F" w:rsidTr="00AA77AA">
        <w:trPr>
          <w:trHeight w:val="233"/>
        </w:trPr>
        <w:tc>
          <w:tcPr>
            <w:tcW w:w="1454" w:type="dxa"/>
            <w:vAlign w:val="center"/>
          </w:tcPr>
          <w:p w:rsidR="00FA789B" w:rsidRPr="002C2C1F" w:rsidRDefault="00FA789B" w:rsidP="00AA77AA">
            <w:pPr>
              <w:jc w:val="center"/>
            </w:pPr>
            <w:r w:rsidRPr="002C2C1F">
              <w:rPr>
                <w:rFonts w:hint="eastAsia"/>
              </w:rPr>
              <w:t>アレルギー</w:t>
            </w:r>
          </w:p>
        </w:tc>
        <w:tc>
          <w:tcPr>
            <w:tcW w:w="7513" w:type="dxa"/>
            <w:gridSpan w:val="2"/>
          </w:tcPr>
          <w:p w:rsidR="00FA789B" w:rsidRPr="002C2C1F" w:rsidRDefault="00FA789B" w:rsidP="00AA77AA">
            <w:pPr>
              <w:rPr>
                <w:sz w:val="18"/>
                <w:szCs w:val="18"/>
              </w:rPr>
            </w:pPr>
          </w:p>
        </w:tc>
      </w:tr>
      <w:tr w:rsidR="00FA789B" w:rsidRPr="002C2C1F" w:rsidTr="00AA77AA">
        <w:trPr>
          <w:trHeight w:val="600"/>
        </w:trPr>
        <w:tc>
          <w:tcPr>
            <w:tcW w:w="1454" w:type="dxa"/>
            <w:vAlign w:val="center"/>
          </w:tcPr>
          <w:p w:rsidR="00FA789B" w:rsidRPr="002C2C1F" w:rsidRDefault="00FA789B" w:rsidP="00AA77AA">
            <w:pPr>
              <w:jc w:val="center"/>
            </w:pPr>
            <w:r w:rsidRPr="002C2C1F">
              <w:rPr>
                <w:rFonts w:hint="eastAsia"/>
              </w:rPr>
              <w:t>身体状況</w:t>
            </w:r>
          </w:p>
        </w:tc>
        <w:tc>
          <w:tcPr>
            <w:tcW w:w="7513" w:type="dxa"/>
            <w:gridSpan w:val="2"/>
          </w:tcPr>
          <w:p w:rsidR="00FA789B" w:rsidRPr="002C2C1F" w:rsidRDefault="00FA789B" w:rsidP="00AA77AA">
            <w:pPr>
              <w:ind w:left="36"/>
              <w:rPr>
                <w:sz w:val="18"/>
                <w:szCs w:val="18"/>
                <w:bdr w:val="single" w:sz="4" w:space="0" w:color="auto"/>
              </w:rPr>
            </w:pPr>
            <w:r w:rsidRPr="002C2C1F">
              <w:rPr>
                <w:rFonts w:hint="eastAsia"/>
                <w:sz w:val="18"/>
                <w:szCs w:val="18"/>
              </w:rPr>
              <w:t>視力：支障あり・</w:t>
            </w:r>
            <w:r w:rsidR="00D11487">
              <w:rPr>
                <w:rFonts w:hint="eastAsia"/>
                <w:sz w:val="18"/>
                <w:szCs w:val="18"/>
              </w:rPr>
              <w:t>やや支障あり・</w:t>
            </w:r>
            <w:r w:rsidRPr="002C2C1F">
              <w:rPr>
                <w:rFonts w:hint="eastAsia"/>
                <w:sz w:val="18"/>
                <w:szCs w:val="18"/>
              </w:rPr>
              <w:t>支障なし　　聴力：</w:t>
            </w:r>
            <w:r w:rsidR="00D11487">
              <w:rPr>
                <w:rFonts w:hint="eastAsia"/>
                <w:sz w:val="18"/>
                <w:szCs w:val="18"/>
              </w:rPr>
              <w:t>支障あり・</w:t>
            </w:r>
            <w:r w:rsidRPr="002C2C1F">
              <w:rPr>
                <w:rFonts w:hint="eastAsia"/>
                <w:sz w:val="18"/>
                <w:szCs w:val="18"/>
              </w:rPr>
              <w:t>やや支障あり・支障なし</w:t>
            </w:r>
          </w:p>
          <w:p w:rsidR="00FA789B" w:rsidRPr="002C2C1F" w:rsidRDefault="00FA789B" w:rsidP="00AA77AA">
            <w:pPr>
              <w:ind w:left="36"/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>移動：自立・伝え歩き・できない（補助具：杖・歩行器・車いす）</w:t>
            </w:r>
          </w:p>
          <w:p w:rsidR="00FA789B" w:rsidRPr="002C2C1F" w:rsidRDefault="00FA789B" w:rsidP="00AA77AA">
            <w:pPr>
              <w:ind w:left="36"/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>排泄：自立・一部介助・全介助（トイレ・Ｐトイレ・パット・おむつ・紙パンツ）</w:t>
            </w:r>
          </w:p>
          <w:p w:rsidR="00FA789B" w:rsidRPr="002C2C1F" w:rsidRDefault="00FA789B" w:rsidP="00AA77AA">
            <w:pPr>
              <w:ind w:left="36"/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>入浴：自立・一部介助・全介助</w:t>
            </w:r>
            <w:r w:rsidR="00E03FED">
              <w:rPr>
                <w:rFonts w:hint="eastAsia"/>
                <w:sz w:val="18"/>
                <w:szCs w:val="18"/>
              </w:rPr>
              <w:t xml:space="preserve">　　　　　更衣：自立・一部介助・全介助</w:t>
            </w:r>
          </w:p>
          <w:p w:rsidR="00FA789B" w:rsidRPr="002C2C1F" w:rsidRDefault="00FA789B" w:rsidP="00AA77AA">
            <w:pPr>
              <w:ind w:left="36"/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>食事：自立・一部介助・全介助（食事形態：（主）</w:t>
            </w:r>
            <w:r w:rsidR="002C2C1F" w:rsidRPr="002C2C1F">
              <w:rPr>
                <w:rFonts w:hint="eastAsia"/>
                <w:sz w:val="18"/>
                <w:szCs w:val="18"/>
              </w:rPr>
              <w:t xml:space="preserve">　　</w:t>
            </w:r>
            <w:r w:rsidRPr="002C2C1F">
              <w:rPr>
                <w:rFonts w:hint="eastAsia"/>
                <w:sz w:val="18"/>
                <w:szCs w:val="18"/>
              </w:rPr>
              <w:t>・（副）</w:t>
            </w:r>
            <w:r w:rsidR="002C2C1F" w:rsidRPr="002C2C1F">
              <w:rPr>
                <w:rFonts w:hint="eastAsia"/>
                <w:sz w:val="18"/>
                <w:szCs w:val="18"/>
              </w:rPr>
              <w:t xml:space="preserve">　　　</w:t>
            </w:r>
            <w:r w:rsidRPr="002C2C1F">
              <w:rPr>
                <w:rFonts w:hint="eastAsia"/>
                <w:sz w:val="18"/>
                <w:szCs w:val="18"/>
              </w:rPr>
              <w:t xml:space="preserve">　）</w:t>
            </w:r>
            <w:r w:rsidR="002C2C1F" w:rsidRPr="002C2C1F">
              <w:rPr>
                <w:rFonts w:hint="eastAsia"/>
                <w:sz w:val="18"/>
                <w:szCs w:val="18"/>
              </w:rPr>
              <w:t xml:space="preserve">　　　</w:t>
            </w:r>
            <w:r w:rsidR="003A7D0E" w:rsidRPr="002C2C1F">
              <w:rPr>
                <w:rFonts w:hint="eastAsia"/>
                <w:sz w:val="18"/>
                <w:szCs w:val="18"/>
              </w:rPr>
              <w:t>Kcal</w:t>
            </w:r>
          </w:p>
          <w:p w:rsidR="00FA789B" w:rsidRPr="002C2C1F" w:rsidRDefault="00FA789B" w:rsidP="00AA77AA">
            <w:pPr>
              <w:ind w:left="36"/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>服薬管理：自立・一部介助・全介助　　　　　　　　　　　牛乳・ヤクルト</w:t>
            </w:r>
          </w:p>
          <w:p w:rsidR="00FA789B" w:rsidRPr="002C2C1F" w:rsidRDefault="00FA789B" w:rsidP="00AA77AA">
            <w:pPr>
              <w:ind w:left="36"/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>理解・記憶：問題なし・やや支障あり・支障あり</w:t>
            </w:r>
          </w:p>
          <w:p w:rsidR="00A92127" w:rsidRDefault="00A92127" w:rsidP="00AA77AA">
            <w:pPr>
              <w:rPr>
                <w:sz w:val="18"/>
                <w:szCs w:val="18"/>
              </w:rPr>
            </w:pPr>
            <w:r w:rsidRPr="00A92127">
              <w:rPr>
                <w:rFonts w:hint="eastAsia"/>
                <w:sz w:val="18"/>
                <w:szCs w:val="18"/>
              </w:rPr>
              <w:t>認知機能：問題なし・やや支障あり・支障あり</w:t>
            </w:r>
          </w:p>
          <w:p w:rsidR="0076207E" w:rsidRPr="00A92127" w:rsidRDefault="00A92127" w:rsidP="00AA77AA">
            <w:pPr>
              <w:rPr>
                <w:sz w:val="18"/>
                <w:szCs w:val="18"/>
              </w:rPr>
            </w:pPr>
            <w:r w:rsidRPr="00A92127">
              <w:rPr>
                <w:rFonts w:hint="eastAsia"/>
                <w:sz w:val="18"/>
                <w:szCs w:val="18"/>
              </w:rPr>
              <w:t>（日常生活自立度</w:t>
            </w:r>
            <w:r>
              <w:rPr>
                <w:rFonts w:hint="eastAsia"/>
                <w:sz w:val="18"/>
                <w:szCs w:val="18"/>
              </w:rPr>
              <w:t xml:space="preserve">：　　　　　長谷川式認知スケール：　　　　）　　　　　</w:t>
            </w:r>
          </w:p>
        </w:tc>
      </w:tr>
      <w:tr w:rsidR="00FA789B" w:rsidRPr="002C2C1F" w:rsidTr="00AA77AA">
        <w:trPr>
          <w:trHeight w:val="347"/>
        </w:trPr>
        <w:tc>
          <w:tcPr>
            <w:tcW w:w="1454" w:type="dxa"/>
            <w:vAlign w:val="center"/>
          </w:tcPr>
          <w:p w:rsidR="00FA789B" w:rsidRPr="002C2C1F" w:rsidRDefault="00FA789B" w:rsidP="00AA77AA">
            <w:pPr>
              <w:jc w:val="center"/>
            </w:pPr>
            <w:r w:rsidRPr="002C2C1F">
              <w:rPr>
                <w:rFonts w:hint="eastAsia"/>
              </w:rPr>
              <w:t>医療行為</w:t>
            </w:r>
          </w:p>
        </w:tc>
        <w:tc>
          <w:tcPr>
            <w:tcW w:w="7513" w:type="dxa"/>
            <w:gridSpan w:val="2"/>
          </w:tcPr>
          <w:p w:rsidR="00FA789B" w:rsidRPr="002C2C1F" w:rsidRDefault="00FA789B" w:rsidP="00AA77AA">
            <w:pPr>
              <w:rPr>
                <w:sz w:val="18"/>
                <w:szCs w:val="18"/>
              </w:rPr>
            </w:pPr>
          </w:p>
        </w:tc>
      </w:tr>
      <w:tr w:rsidR="00FA789B" w:rsidRPr="002C2C1F" w:rsidTr="00AA77AA">
        <w:trPr>
          <w:trHeight w:val="966"/>
        </w:trPr>
        <w:tc>
          <w:tcPr>
            <w:tcW w:w="1454" w:type="dxa"/>
            <w:vAlign w:val="center"/>
          </w:tcPr>
          <w:p w:rsidR="00FA789B" w:rsidRPr="002C2C1F" w:rsidRDefault="00FA789B" w:rsidP="00AA77AA">
            <w:pPr>
              <w:jc w:val="center"/>
            </w:pPr>
            <w:r w:rsidRPr="002C2C1F">
              <w:rPr>
                <w:rFonts w:hint="eastAsia"/>
              </w:rPr>
              <w:t>紹介経路</w:t>
            </w:r>
          </w:p>
        </w:tc>
        <w:tc>
          <w:tcPr>
            <w:tcW w:w="7513" w:type="dxa"/>
            <w:gridSpan w:val="2"/>
          </w:tcPr>
          <w:p w:rsidR="00FA789B" w:rsidRPr="002C2C1F" w:rsidRDefault="0076207E" w:rsidP="00AA77AA">
            <w:pPr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76207E" w:rsidRPr="002C2C1F" w:rsidRDefault="0076207E" w:rsidP="00AA77AA">
            <w:pPr>
              <w:rPr>
                <w:sz w:val="18"/>
                <w:szCs w:val="18"/>
              </w:rPr>
            </w:pPr>
          </w:p>
          <w:p w:rsidR="0076207E" w:rsidRPr="002C2C1F" w:rsidRDefault="0076207E" w:rsidP="00AA77AA">
            <w:pPr>
              <w:rPr>
                <w:sz w:val="18"/>
                <w:szCs w:val="18"/>
              </w:rPr>
            </w:pPr>
          </w:p>
        </w:tc>
      </w:tr>
      <w:tr w:rsidR="00FA789B" w:rsidRPr="002C2C1F" w:rsidTr="003A7D0E">
        <w:trPr>
          <w:trHeight w:val="334"/>
        </w:trPr>
        <w:tc>
          <w:tcPr>
            <w:tcW w:w="1454" w:type="dxa"/>
            <w:vAlign w:val="center"/>
          </w:tcPr>
          <w:p w:rsidR="00FA789B" w:rsidRPr="002C2C1F" w:rsidRDefault="00FA789B" w:rsidP="00AA77AA">
            <w:pPr>
              <w:jc w:val="center"/>
            </w:pPr>
            <w:r w:rsidRPr="002C2C1F">
              <w:rPr>
                <w:rFonts w:hint="eastAsia"/>
              </w:rPr>
              <w:t>備考</w:t>
            </w:r>
          </w:p>
        </w:tc>
        <w:tc>
          <w:tcPr>
            <w:tcW w:w="7513" w:type="dxa"/>
            <w:gridSpan w:val="2"/>
          </w:tcPr>
          <w:p w:rsidR="00626606" w:rsidRPr="002C2C1F" w:rsidRDefault="00FA789B" w:rsidP="00626606">
            <w:pPr>
              <w:ind w:firstLineChars="300" w:firstLine="540"/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 xml:space="preserve">号室希望　　</w:t>
            </w:r>
          </w:p>
          <w:p w:rsidR="003A7D0E" w:rsidRPr="002C2C1F" w:rsidRDefault="003A7D0E" w:rsidP="00AA77AA">
            <w:pPr>
              <w:rPr>
                <w:sz w:val="18"/>
                <w:szCs w:val="18"/>
              </w:rPr>
            </w:pPr>
            <w:r w:rsidRPr="002C2C1F">
              <w:rPr>
                <w:rFonts w:hint="eastAsia"/>
                <w:sz w:val="18"/>
                <w:szCs w:val="18"/>
              </w:rPr>
              <w:t xml:space="preserve">　　　　　</w:t>
            </w:r>
            <w:r w:rsidR="00626606" w:rsidRPr="002C2C1F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2C2C1F">
              <w:rPr>
                <w:rFonts w:hint="eastAsia"/>
                <w:sz w:val="18"/>
                <w:szCs w:val="18"/>
              </w:rPr>
              <w:t>温石病院主治医：</w:t>
            </w:r>
          </w:p>
        </w:tc>
      </w:tr>
      <w:tr w:rsidR="00FA789B" w:rsidRPr="002C2C1F" w:rsidTr="00AA77AA">
        <w:trPr>
          <w:trHeight w:val="202"/>
        </w:trPr>
        <w:tc>
          <w:tcPr>
            <w:tcW w:w="1454" w:type="dxa"/>
            <w:vAlign w:val="center"/>
          </w:tcPr>
          <w:p w:rsidR="00FA789B" w:rsidRPr="002C2C1F" w:rsidRDefault="00FA789B" w:rsidP="00AA77AA">
            <w:pPr>
              <w:jc w:val="center"/>
            </w:pPr>
            <w:r w:rsidRPr="002C2C1F">
              <w:rPr>
                <w:rFonts w:hint="eastAsia"/>
              </w:rPr>
              <w:t>入居希望日</w:t>
            </w:r>
          </w:p>
        </w:tc>
        <w:tc>
          <w:tcPr>
            <w:tcW w:w="7513" w:type="dxa"/>
            <w:gridSpan w:val="2"/>
            <w:vAlign w:val="center"/>
          </w:tcPr>
          <w:p w:rsidR="00FA789B" w:rsidRPr="002C2C1F" w:rsidRDefault="00FA789B" w:rsidP="0076207E">
            <w:pPr>
              <w:ind w:left="36" w:firstLineChars="300" w:firstLine="630"/>
            </w:pPr>
            <w:r w:rsidRPr="002C2C1F">
              <w:rPr>
                <w:rFonts w:hint="eastAsia"/>
              </w:rPr>
              <w:t>年</w:t>
            </w:r>
            <w:r w:rsidR="0076207E" w:rsidRPr="002C2C1F">
              <w:rPr>
                <w:rFonts w:hint="eastAsia"/>
              </w:rPr>
              <w:t xml:space="preserve">　　</w:t>
            </w:r>
            <w:r w:rsidRPr="002C2C1F">
              <w:rPr>
                <w:rFonts w:hint="eastAsia"/>
              </w:rPr>
              <w:t>月</w:t>
            </w:r>
            <w:r w:rsidR="0076207E" w:rsidRPr="002C2C1F">
              <w:rPr>
                <w:rFonts w:hint="eastAsia"/>
              </w:rPr>
              <w:t xml:space="preserve">　　</w:t>
            </w:r>
            <w:r w:rsidRPr="002C2C1F">
              <w:rPr>
                <w:rFonts w:hint="eastAsia"/>
              </w:rPr>
              <w:t>日（</w:t>
            </w:r>
            <w:r w:rsidR="0076207E" w:rsidRPr="002C2C1F">
              <w:rPr>
                <w:rFonts w:hint="eastAsia"/>
              </w:rPr>
              <w:t xml:space="preserve">　</w:t>
            </w:r>
            <w:r w:rsidRPr="002C2C1F">
              <w:rPr>
                <w:rFonts w:hint="eastAsia"/>
              </w:rPr>
              <w:t>）　　　　　　食事注文（朝・昼・夕）より</w:t>
            </w:r>
          </w:p>
        </w:tc>
      </w:tr>
    </w:tbl>
    <w:p w:rsidR="00FA789B" w:rsidRPr="00FA789B" w:rsidRDefault="00FA789B" w:rsidP="00FA789B">
      <w:r>
        <w:rPr>
          <w:rFonts w:hint="eastAsia"/>
        </w:rPr>
        <w:t>（入居判定結果：</w:t>
      </w:r>
      <w:r w:rsidRPr="0076207E">
        <w:rPr>
          <w:rFonts w:hint="eastAsia"/>
        </w:rPr>
        <w:t>可</w:t>
      </w:r>
      <w:r>
        <w:rPr>
          <w:rFonts w:hint="eastAsia"/>
        </w:rPr>
        <w:t>・否）</w:t>
      </w:r>
    </w:p>
    <w:sectPr w:rsidR="00FA789B" w:rsidRPr="00FA789B" w:rsidSect="00C32CE1">
      <w:pgSz w:w="11906" w:h="16838" w:code="9"/>
      <w:pgMar w:top="567" w:right="1418" w:bottom="567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078B" w:rsidRDefault="0060078B" w:rsidP="00EB3B9B">
      <w:r>
        <w:separator/>
      </w:r>
    </w:p>
  </w:endnote>
  <w:endnote w:type="continuationSeparator" w:id="0">
    <w:p w:rsidR="0060078B" w:rsidRDefault="0060078B" w:rsidP="00E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078B" w:rsidRDefault="0060078B" w:rsidP="00EB3B9B">
      <w:r>
        <w:separator/>
      </w:r>
    </w:p>
  </w:footnote>
  <w:footnote w:type="continuationSeparator" w:id="0">
    <w:p w:rsidR="0060078B" w:rsidRDefault="0060078B" w:rsidP="00EB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A2AB9"/>
    <w:multiLevelType w:val="hybridMultilevel"/>
    <w:tmpl w:val="D2E07B44"/>
    <w:lvl w:ilvl="0" w:tplc="369C49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49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02"/>
    <w:rsid w:val="000021EF"/>
    <w:rsid w:val="000120E9"/>
    <w:rsid w:val="00016647"/>
    <w:rsid w:val="000236CD"/>
    <w:rsid w:val="000267B2"/>
    <w:rsid w:val="00030EDC"/>
    <w:rsid w:val="000474EE"/>
    <w:rsid w:val="00050089"/>
    <w:rsid w:val="00054E7A"/>
    <w:rsid w:val="0005661F"/>
    <w:rsid w:val="00057555"/>
    <w:rsid w:val="00073229"/>
    <w:rsid w:val="00082C41"/>
    <w:rsid w:val="000963C1"/>
    <w:rsid w:val="000A0183"/>
    <w:rsid w:val="000A196D"/>
    <w:rsid w:val="000A2549"/>
    <w:rsid w:val="000A5D31"/>
    <w:rsid w:val="000F3E0F"/>
    <w:rsid w:val="000F5C38"/>
    <w:rsid w:val="0010001C"/>
    <w:rsid w:val="00102473"/>
    <w:rsid w:val="00114316"/>
    <w:rsid w:val="0012226D"/>
    <w:rsid w:val="00131323"/>
    <w:rsid w:val="00134453"/>
    <w:rsid w:val="00136512"/>
    <w:rsid w:val="00144202"/>
    <w:rsid w:val="001462CC"/>
    <w:rsid w:val="001463C2"/>
    <w:rsid w:val="0015254C"/>
    <w:rsid w:val="00167722"/>
    <w:rsid w:val="00173BE5"/>
    <w:rsid w:val="00182926"/>
    <w:rsid w:val="001A4911"/>
    <w:rsid w:val="001B0959"/>
    <w:rsid w:val="001B753F"/>
    <w:rsid w:val="001C759E"/>
    <w:rsid w:val="001D1B22"/>
    <w:rsid w:val="001E1C99"/>
    <w:rsid w:val="001F50EA"/>
    <w:rsid w:val="00202A8C"/>
    <w:rsid w:val="002214BA"/>
    <w:rsid w:val="0022714E"/>
    <w:rsid w:val="00234E20"/>
    <w:rsid w:val="00241730"/>
    <w:rsid w:val="00244063"/>
    <w:rsid w:val="00245892"/>
    <w:rsid w:val="00245E51"/>
    <w:rsid w:val="00247580"/>
    <w:rsid w:val="00256F18"/>
    <w:rsid w:val="0026695D"/>
    <w:rsid w:val="002B114B"/>
    <w:rsid w:val="002B1806"/>
    <w:rsid w:val="002B1A63"/>
    <w:rsid w:val="002B733A"/>
    <w:rsid w:val="002C2739"/>
    <w:rsid w:val="002C28FB"/>
    <w:rsid w:val="002C2C1F"/>
    <w:rsid w:val="002C2CFD"/>
    <w:rsid w:val="002D2A3E"/>
    <w:rsid w:val="002E5AEF"/>
    <w:rsid w:val="002E6D5B"/>
    <w:rsid w:val="002F3855"/>
    <w:rsid w:val="003022EB"/>
    <w:rsid w:val="00305FD5"/>
    <w:rsid w:val="003104D7"/>
    <w:rsid w:val="0031222C"/>
    <w:rsid w:val="003200FA"/>
    <w:rsid w:val="0032723B"/>
    <w:rsid w:val="0033585B"/>
    <w:rsid w:val="00340872"/>
    <w:rsid w:val="003432C8"/>
    <w:rsid w:val="003444EE"/>
    <w:rsid w:val="003450B8"/>
    <w:rsid w:val="00367617"/>
    <w:rsid w:val="003746EF"/>
    <w:rsid w:val="003757F8"/>
    <w:rsid w:val="00376DAA"/>
    <w:rsid w:val="00376E38"/>
    <w:rsid w:val="00380AD6"/>
    <w:rsid w:val="00384AB1"/>
    <w:rsid w:val="00392D2F"/>
    <w:rsid w:val="003A5C22"/>
    <w:rsid w:val="003A7D0E"/>
    <w:rsid w:val="003B2FC3"/>
    <w:rsid w:val="003B76BB"/>
    <w:rsid w:val="003C215A"/>
    <w:rsid w:val="003C4C74"/>
    <w:rsid w:val="003D15EC"/>
    <w:rsid w:val="003D77A2"/>
    <w:rsid w:val="003E5E5B"/>
    <w:rsid w:val="003E6103"/>
    <w:rsid w:val="003E690E"/>
    <w:rsid w:val="003F0B3D"/>
    <w:rsid w:val="003F5740"/>
    <w:rsid w:val="00401672"/>
    <w:rsid w:val="00412343"/>
    <w:rsid w:val="004172D0"/>
    <w:rsid w:val="004246BB"/>
    <w:rsid w:val="00425096"/>
    <w:rsid w:val="004312FC"/>
    <w:rsid w:val="004431D9"/>
    <w:rsid w:val="004457C1"/>
    <w:rsid w:val="004458BC"/>
    <w:rsid w:val="004463C5"/>
    <w:rsid w:val="00480BE8"/>
    <w:rsid w:val="00497F1F"/>
    <w:rsid w:val="004A4848"/>
    <w:rsid w:val="004A4B64"/>
    <w:rsid w:val="004A7F19"/>
    <w:rsid w:val="004B142F"/>
    <w:rsid w:val="004B59F4"/>
    <w:rsid w:val="004C086B"/>
    <w:rsid w:val="004C4C0D"/>
    <w:rsid w:val="004C4FE5"/>
    <w:rsid w:val="004D267D"/>
    <w:rsid w:val="004D4D96"/>
    <w:rsid w:val="004D5AE7"/>
    <w:rsid w:val="004D665C"/>
    <w:rsid w:val="004E55C4"/>
    <w:rsid w:val="004E6692"/>
    <w:rsid w:val="004E6E04"/>
    <w:rsid w:val="004F2BF9"/>
    <w:rsid w:val="004F4BC6"/>
    <w:rsid w:val="00504368"/>
    <w:rsid w:val="00522ACF"/>
    <w:rsid w:val="005231E8"/>
    <w:rsid w:val="00527134"/>
    <w:rsid w:val="00535932"/>
    <w:rsid w:val="00537737"/>
    <w:rsid w:val="00541517"/>
    <w:rsid w:val="00541D36"/>
    <w:rsid w:val="005420EC"/>
    <w:rsid w:val="00542690"/>
    <w:rsid w:val="00543964"/>
    <w:rsid w:val="00551079"/>
    <w:rsid w:val="005710CB"/>
    <w:rsid w:val="00571858"/>
    <w:rsid w:val="0057322D"/>
    <w:rsid w:val="00582952"/>
    <w:rsid w:val="00596BB7"/>
    <w:rsid w:val="005A056B"/>
    <w:rsid w:val="005A53AE"/>
    <w:rsid w:val="005A56B3"/>
    <w:rsid w:val="005B03EF"/>
    <w:rsid w:val="005B1B53"/>
    <w:rsid w:val="005B3C4A"/>
    <w:rsid w:val="005B4337"/>
    <w:rsid w:val="005B756F"/>
    <w:rsid w:val="005C3ADF"/>
    <w:rsid w:val="005D0F8B"/>
    <w:rsid w:val="005E4BFA"/>
    <w:rsid w:val="005F1E01"/>
    <w:rsid w:val="0060078B"/>
    <w:rsid w:val="00611F04"/>
    <w:rsid w:val="00613835"/>
    <w:rsid w:val="00626606"/>
    <w:rsid w:val="00630C78"/>
    <w:rsid w:val="006341B8"/>
    <w:rsid w:val="006403C3"/>
    <w:rsid w:val="00641E6C"/>
    <w:rsid w:val="00642561"/>
    <w:rsid w:val="00645BE9"/>
    <w:rsid w:val="00651832"/>
    <w:rsid w:val="006521E8"/>
    <w:rsid w:val="006560E5"/>
    <w:rsid w:val="006A2099"/>
    <w:rsid w:val="006B5E76"/>
    <w:rsid w:val="006C307C"/>
    <w:rsid w:val="006C31D5"/>
    <w:rsid w:val="006E383A"/>
    <w:rsid w:val="006E472E"/>
    <w:rsid w:val="006E48CE"/>
    <w:rsid w:val="006F2E8D"/>
    <w:rsid w:val="006F4621"/>
    <w:rsid w:val="006F5FBB"/>
    <w:rsid w:val="006F609C"/>
    <w:rsid w:val="00713240"/>
    <w:rsid w:val="00715FDE"/>
    <w:rsid w:val="00720D9E"/>
    <w:rsid w:val="00732545"/>
    <w:rsid w:val="00737428"/>
    <w:rsid w:val="00743CE6"/>
    <w:rsid w:val="00744179"/>
    <w:rsid w:val="00754E2D"/>
    <w:rsid w:val="00760DD0"/>
    <w:rsid w:val="0076207E"/>
    <w:rsid w:val="0076560C"/>
    <w:rsid w:val="007658B5"/>
    <w:rsid w:val="0076594F"/>
    <w:rsid w:val="007678D8"/>
    <w:rsid w:val="007771D6"/>
    <w:rsid w:val="007866E7"/>
    <w:rsid w:val="007933E9"/>
    <w:rsid w:val="007A1A29"/>
    <w:rsid w:val="007B5F3D"/>
    <w:rsid w:val="007B60C2"/>
    <w:rsid w:val="007C7628"/>
    <w:rsid w:val="007C7F12"/>
    <w:rsid w:val="007D01E6"/>
    <w:rsid w:val="007D59CD"/>
    <w:rsid w:val="007E3324"/>
    <w:rsid w:val="007E6E90"/>
    <w:rsid w:val="00805D73"/>
    <w:rsid w:val="00807D4D"/>
    <w:rsid w:val="00816698"/>
    <w:rsid w:val="008356C2"/>
    <w:rsid w:val="008517D6"/>
    <w:rsid w:val="00867FC7"/>
    <w:rsid w:val="00881150"/>
    <w:rsid w:val="00884776"/>
    <w:rsid w:val="008911C7"/>
    <w:rsid w:val="008A31DB"/>
    <w:rsid w:val="008B3D15"/>
    <w:rsid w:val="008B6E0B"/>
    <w:rsid w:val="008C5E2B"/>
    <w:rsid w:val="008C6862"/>
    <w:rsid w:val="008D5A75"/>
    <w:rsid w:val="008F1A93"/>
    <w:rsid w:val="00900618"/>
    <w:rsid w:val="009069E4"/>
    <w:rsid w:val="00921D6D"/>
    <w:rsid w:val="00925934"/>
    <w:rsid w:val="00945E71"/>
    <w:rsid w:val="00956AD5"/>
    <w:rsid w:val="00972DF0"/>
    <w:rsid w:val="009846FA"/>
    <w:rsid w:val="00997F3E"/>
    <w:rsid w:val="009A08B9"/>
    <w:rsid w:val="009A3CEC"/>
    <w:rsid w:val="009B4A8A"/>
    <w:rsid w:val="009B6E60"/>
    <w:rsid w:val="009C0A34"/>
    <w:rsid w:val="009C1ADC"/>
    <w:rsid w:val="009C410B"/>
    <w:rsid w:val="009D4721"/>
    <w:rsid w:val="009E2630"/>
    <w:rsid w:val="009F1D93"/>
    <w:rsid w:val="009F3DF7"/>
    <w:rsid w:val="00A11A8B"/>
    <w:rsid w:val="00A3441B"/>
    <w:rsid w:val="00A37D6E"/>
    <w:rsid w:val="00A45A02"/>
    <w:rsid w:val="00A53EFA"/>
    <w:rsid w:val="00A62B51"/>
    <w:rsid w:val="00A65524"/>
    <w:rsid w:val="00A6761F"/>
    <w:rsid w:val="00A72A47"/>
    <w:rsid w:val="00A7552F"/>
    <w:rsid w:val="00A76A2B"/>
    <w:rsid w:val="00A90716"/>
    <w:rsid w:val="00A92127"/>
    <w:rsid w:val="00A95034"/>
    <w:rsid w:val="00A95E17"/>
    <w:rsid w:val="00AA0D79"/>
    <w:rsid w:val="00AA23D8"/>
    <w:rsid w:val="00AA77AA"/>
    <w:rsid w:val="00AC7B7B"/>
    <w:rsid w:val="00AD2833"/>
    <w:rsid w:val="00AD5BB9"/>
    <w:rsid w:val="00AD6939"/>
    <w:rsid w:val="00AE0954"/>
    <w:rsid w:val="00AE4BA1"/>
    <w:rsid w:val="00AF6903"/>
    <w:rsid w:val="00B04441"/>
    <w:rsid w:val="00B10C84"/>
    <w:rsid w:val="00B251F3"/>
    <w:rsid w:val="00B3408D"/>
    <w:rsid w:val="00B361DF"/>
    <w:rsid w:val="00B43C7F"/>
    <w:rsid w:val="00B50F33"/>
    <w:rsid w:val="00B57927"/>
    <w:rsid w:val="00B646C8"/>
    <w:rsid w:val="00B71754"/>
    <w:rsid w:val="00B71C36"/>
    <w:rsid w:val="00B95BE1"/>
    <w:rsid w:val="00B973C6"/>
    <w:rsid w:val="00BA301E"/>
    <w:rsid w:val="00BA595F"/>
    <w:rsid w:val="00BB449D"/>
    <w:rsid w:val="00BB5A00"/>
    <w:rsid w:val="00BB732F"/>
    <w:rsid w:val="00BC0B82"/>
    <w:rsid w:val="00BC2090"/>
    <w:rsid w:val="00BC4E19"/>
    <w:rsid w:val="00BC5547"/>
    <w:rsid w:val="00BC5D1F"/>
    <w:rsid w:val="00BC6B41"/>
    <w:rsid w:val="00BC6B93"/>
    <w:rsid w:val="00BC74B2"/>
    <w:rsid w:val="00BC7744"/>
    <w:rsid w:val="00BD380D"/>
    <w:rsid w:val="00BD58C2"/>
    <w:rsid w:val="00BD5A2D"/>
    <w:rsid w:val="00BE3899"/>
    <w:rsid w:val="00C12AFC"/>
    <w:rsid w:val="00C2146D"/>
    <w:rsid w:val="00C32CE1"/>
    <w:rsid w:val="00C33DEC"/>
    <w:rsid w:val="00C34983"/>
    <w:rsid w:val="00C47600"/>
    <w:rsid w:val="00C5520B"/>
    <w:rsid w:val="00C55BF2"/>
    <w:rsid w:val="00C5704E"/>
    <w:rsid w:val="00C63415"/>
    <w:rsid w:val="00C65DE5"/>
    <w:rsid w:val="00C74946"/>
    <w:rsid w:val="00C91221"/>
    <w:rsid w:val="00CA06AF"/>
    <w:rsid w:val="00CA2D0D"/>
    <w:rsid w:val="00CC1D88"/>
    <w:rsid w:val="00CD39D8"/>
    <w:rsid w:val="00CD729D"/>
    <w:rsid w:val="00CD7861"/>
    <w:rsid w:val="00CF19EB"/>
    <w:rsid w:val="00CF75C3"/>
    <w:rsid w:val="00CF7CAA"/>
    <w:rsid w:val="00D11487"/>
    <w:rsid w:val="00D20F5E"/>
    <w:rsid w:val="00D22DFA"/>
    <w:rsid w:val="00D31AF2"/>
    <w:rsid w:val="00D41F3F"/>
    <w:rsid w:val="00D56BA9"/>
    <w:rsid w:val="00D62539"/>
    <w:rsid w:val="00D649C6"/>
    <w:rsid w:val="00D66563"/>
    <w:rsid w:val="00D743BF"/>
    <w:rsid w:val="00D85595"/>
    <w:rsid w:val="00D85CFF"/>
    <w:rsid w:val="00D90405"/>
    <w:rsid w:val="00DA2D17"/>
    <w:rsid w:val="00DB28D6"/>
    <w:rsid w:val="00DC1FA1"/>
    <w:rsid w:val="00DC5178"/>
    <w:rsid w:val="00DD227C"/>
    <w:rsid w:val="00DD3E21"/>
    <w:rsid w:val="00DE51C7"/>
    <w:rsid w:val="00DE6848"/>
    <w:rsid w:val="00DF420D"/>
    <w:rsid w:val="00DF5810"/>
    <w:rsid w:val="00E03FED"/>
    <w:rsid w:val="00E11924"/>
    <w:rsid w:val="00E22D63"/>
    <w:rsid w:val="00E240E5"/>
    <w:rsid w:val="00E24F3F"/>
    <w:rsid w:val="00E255C0"/>
    <w:rsid w:val="00E26938"/>
    <w:rsid w:val="00E26A1A"/>
    <w:rsid w:val="00E3709A"/>
    <w:rsid w:val="00E52CD6"/>
    <w:rsid w:val="00E55620"/>
    <w:rsid w:val="00E60833"/>
    <w:rsid w:val="00E65376"/>
    <w:rsid w:val="00E674D0"/>
    <w:rsid w:val="00E84E71"/>
    <w:rsid w:val="00E93A9A"/>
    <w:rsid w:val="00E9744F"/>
    <w:rsid w:val="00E97D86"/>
    <w:rsid w:val="00EA5D94"/>
    <w:rsid w:val="00EB19AE"/>
    <w:rsid w:val="00EB3B9B"/>
    <w:rsid w:val="00EC26F5"/>
    <w:rsid w:val="00ED0F55"/>
    <w:rsid w:val="00ED384C"/>
    <w:rsid w:val="00ED5DF5"/>
    <w:rsid w:val="00EF1C50"/>
    <w:rsid w:val="00EF7211"/>
    <w:rsid w:val="00EF7D96"/>
    <w:rsid w:val="00F02A9E"/>
    <w:rsid w:val="00F056E9"/>
    <w:rsid w:val="00F10734"/>
    <w:rsid w:val="00F10764"/>
    <w:rsid w:val="00F15A94"/>
    <w:rsid w:val="00F40D16"/>
    <w:rsid w:val="00F43A41"/>
    <w:rsid w:val="00F44F30"/>
    <w:rsid w:val="00F47FD1"/>
    <w:rsid w:val="00F550FE"/>
    <w:rsid w:val="00F57C20"/>
    <w:rsid w:val="00F71B30"/>
    <w:rsid w:val="00F778CA"/>
    <w:rsid w:val="00F82631"/>
    <w:rsid w:val="00F82D2D"/>
    <w:rsid w:val="00F831A1"/>
    <w:rsid w:val="00F84868"/>
    <w:rsid w:val="00F85918"/>
    <w:rsid w:val="00F86DD0"/>
    <w:rsid w:val="00FA076B"/>
    <w:rsid w:val="00FA2972"/>
    <w:rsid w:val="00FA789B"/>
    <w:rsid w:val="00FB27D3"/>
    <w:rsid w:val="00FB3AFD"/>
    <w:rsid w:val="00FB7034"/>
    <w:rsid w:val="00FD3F1E"/>
    <w:rsid w:val="00FE63D3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BEBBD"/>
  <w15:docId w15:val="{7FAB572A-D3C6-464C-A1B6-45C48C7A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D3E2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B9B"/>
  </w:style>
  <w:style w:type="paragraph" w:styleId="a7">
    <w:name w:val="footer"/>
    <w:basedOn w:val="a"/>
    <w:link w:val="a8"/>
    <w:uiPriority w:val="99"/>
    <w:unhideWhenUsed/>
    <w:rsid w:val="00EB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B9B"/>
  </w:style>
  <w:style w:type="paragraph" w:styleId="a9">
    <w:name w:val="List Paragraph"/>
    <w:basedOn w:val="a"/>
    <w:uiPriority w:val="34"/>
    <w:qFormat/>
    <w:rsid w:val="00FA07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1.231\share\&#9679;&#38498;&#20869;&#20849;&#26377;\&#22312;&#23429;&#32207;&#21512;&#12465;&#12450;&#12475;&#12531;&#12479;&#12540;\&#65288;&#20304;&#34276;&#65289;&#22312;&#23429;&#32207;&#21512;&#12465;&#12450;&#12475;&#12531;&#12479;&#12540;\&#26408;&#39321;&#39208;\&#20837;&#23621;&#30003;&#36796;&#12539;&#21028;&#23450;&#36039;&#26009;\&#12469;&#12540;&#12499;&#12473;&#20184;&#12365;&#39640;&#40802;&#32773;&#21521;&#12369;&#20303;&#2342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5ED2-745F-4B5F-8804-C9B7C414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サービス付き高齢者向け住宅.dotx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在宅次長</dc:creator>
  <cp:keywords/>
  <cp:lastModifiedBy>在宅次長</cp:lastModifiedBy>
  <cp:revision>1</cp:revision>
  <cp:lastPrinted>2019-03-05T23:50:00Z</cp:lastPrinted>
  <dcterms:created xsi:type="dcterms:W3CDTF">2024-06-13T02:07:00Z</dcterms:created>
  <dcterms:modified xsi:type="dcterms:W3CDTF">2024-06-13T02:08:00Z</dcterms:modified>
</cp:coreProperties>
</file>